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4C9D9" w14:textId="77777777" w:rsidR="00FE067E" w:rsidRPr="00D06CD1" w:rsidRDefault="003C6034" w:rsidP="00CC1F3B">
      <w:pPr>
        <w:pStyle w:val="TitlePageOrigin"/>
        <w:rPr>
          <w:color w:val="auto"/>
        </w:rPr>
      </w:pPr>
      <w:r w:rsidRPr="00D06CD1">
        <w:rPr>
          <w:caps w:val="0"/>
          <w:color w:val="auto"/>
        </w:rPr>
        <w:t>WEST VIRGINIA LEGISLATURE</w:t>
      </w:r>
    </w:p>
    <w:p w14:paraId="1580579C" w14:textId="77777777" w:rsidR="00CD36CF" w:rsidRPr="00D06CD1" w:rsidRDefault="00CD36CF" w:rsidP="00CC1F3B">
      <w:pPr>
        <w:pStyle w:val="TitlePageSession"/>
        <w:rPr>
          <w:color w:val="auto"/>
        </w:rPr>
      </w:pPr>
      <w:r w:rsidRPr="00D06CD1">
        <w:rPr>
          <w:color w:val="auto"/>
        </w:rPr>
        <w:t>20</w:t>
      </w:r>
      <w:r w:rsidR="00EC5E63" w:rsidRPr="00D06CD1">
        <w:rPr>
          <w:color w:val="auto"/>
        </w:rPr>
        <w:t>2</w:t>
      </w:r>
      <w:r w:rsidR="00400B5C" w:rsidRPr="00D06CD1">
        <w:rPr>
          <w:color w:val="auto"/>
        </w:rPr>
        <w:t>2</w:t>
      </w:r>
      <w:r w:rsidRPr="00D06CD1">
        <w:rPr>
          <w:color w:val="auto"/>
        </w:rPr>
        <w:t xml:space="preserve"> </w:t>
      </w:r>
      <w:r w:rsidR="003C6034" w:rsidRPr="00D06CD1">
        <w:rPr>
          <w:caps w:val="0"/>
          <w:color w:val="auto"/>
        </w:rPr>
        <w:t>REGULAR SESSION</w:t>
      </w:r>
    </w:p>
    <w:p w14:paraId="77ADC3F9" w14:textId="77777777" w:rsidR="00CD36CF" w:rsidRPr="00D06CD1" w:rsidRDefault="00012BD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78E8125C3A54B699E58D60F1388CE89"/>
          </w:placeholder>
          <w:text/>
        </w:sdtPr>
        <w:sdtEndPr/>
        <w:sdtContent>
          <w:r w:rsidR="00AE48A0" w:rsidRPr="00D06CD1">
            <w:rPr>
              <w:color w:val="auto"/>
            </w:rPr>
            <w:t>Introduced</w:t>
          </w:r>
        </w:sdtContent>
      </w:sdt>
    </w:p>
    <w:p w14:paraId="60443286" w14:textId="6DCD5ACB" w:rsidR="00CD36CF" w:rsidRPr="00D06CD1" w:rsidRDefault="00012BD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756FD7F5CAB497DB8F2F5FE2959286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06CD1">
            <w:rPr>
              <w:color w:val="auto"/>
            </w:rPr>
            <w:t>House</w:t>
          </w:r>
        </w:sdtContent>
      </w:sdt>
      <w:r w:rsidR="00303684" w:rsidRPr="00D06CD1">
        <w:rPr>
          <w:color w:val="auto"/>
        </w:rPr>
        <w:t xml:space="preserve"> </w:t>
      </w:r>
      <w:r w:rsidR="00CD36CF" w:rsidRPr="00D06CD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06A1F15FAF7401FA47A06A573EB6C7E"/>
          </w:placeholder>
          <w:text/>
        </w:sdtPr>
        <w:sdtEndPr/>
        <w:sdtContent>
          <w:r>
            <w:rPr>
              <w:color w:val="auto"/>
            </w:rPr>
            <w:t>4333</w:t>
          </w:r>
        </w:sdtContent>
      </w:sdt>
    </w:p>
    <w:p w14:paraId="33531D51" w14:textId="3A569F24" w:rsidR="00CD36CF" w:rsidRPr="00D06CD1" w:rsidRDefault="00CD36CF" w:rsidP="00CC1F3B">
      <w:pPr>
        <w:pStyle w:val="Sponsors"/>
        <w:rPr>
          <w:color w:val="auto"/>
        </w:rPr>
      </w:pPr>
      <w:r w:rsidRPr="00D06CD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20B6B34E8504E1DBB13696E2BE164ED"/>
          </w:placeholder>
          <w:text w:multiLine="1"/>
        </w:sdtPr>
        <w:sdtEndPr/>
        <w:sdtContent>
          <w:r w:rsidR="00177D2D" w:rsidRPr="00D06CD1">
            <w:rPr>
              <w:color w:val="auto"/>
            </w:rPr>
            <w:t>Delegates Steele and Foster</w:t>
          </w:r>
        </w:sdtContent>
      </w:sdt>
    </w:p>
    <w:p w14:paraId="16986FB7" w14:textId="61507E93" w:rsidR="00E831B3" w:rsidRPr="00D06CD1" w:rsidRDefault="00CD36CF" w:rsidP="00CC1F3B">
      <w:pPr>
        <w:pStyle w:val="References"/>
        <w:rPr>
          <w:color w:val="auto"/>
        </w:rPr>
      </w:pPr>
      <w:r w:rsidRPr="00D06CD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09F31CBDD0F447EA11F13AB3822084B"/>
          </w:placeholder>
          <w:text w:multiLine="1"/>
        </w:sdtPr>
        <w:sdtEndPr/>
        <w:sdtContent>
          <w:r w:rsidR="00012BDB">
            <w:rPr>
              <w:color w:val="auto"/>
            </w:rPr>
            <w:t>Introduced January 21, 2022; Referred to the Committee on Government Organization</w:t>
          </w:r>
        </w:sdtContent>
      </w:sdt>
      <w:r w:rsidRPr="00D06CD1">
        <w:rPr>
          <w:color w:val="auto"/>
        </w:rPr>
        <w:t>]</w:t>
      </w:r>
    </w:p>
    <w:p w14:paraId="7102774D" w14:textId="5DDD8F1F" w:rsidR="00303684" w:rsidRPr="00D06CD1" w:rsidRDefault="0000526A" w:rsidP="00CC1F3B">
      <w:pPr>
        <w:pStyle w:val="TitleSection"/>
        <w:rPr>
          <w:color w:val="auto"/>
        </w:rPr>
      </w:pPr>
      <w:r w:rsidRPr="00D06CD1">
        <w:rPr>
          <w:color w:val="auto"/>
        </w:rPr>
        <w:lastRenderedPageBreak/>
        <w:t>A BILL</w:t>
      </w:r>
      <w:r w:rsidR="0025216C" w:rsidRPr="00D06CD1">
        <w:rPr>
          <w:color w:val="auto"/>
        </w:rPr>
        <w:t xml:space="preserve"> to amend the Code of West Virginia, 1931, as amended, </w:t>
      </w:r>
      <w:r w:rsidR="00D16EED" w:rsidRPr="00D06CD1">
        <w:rPr>
          <w:color w:val="auto"/>
        </w:rPr>
        <w:t>by adding thereto a new section, designated §30-</w:t>
      </w:r>
      <w:r w:rsidR="008F5E21" w:rsidRPr="00D06CD1">
        <w:rPr>
          <w:color w:val="auto"/>
        </w:rPr>
        <w:t>2</w:t>
      </w:r>
      <w:r w:rsidR="00D16EED" w:rsidRPr="00D06CD1">
        <w:rPr>
          <w:color w:val="auto"/>
        </w:rPr>
        <w:t xml:space="preserve">6-21, </w:t>
      </w:r>
      <w:r w:rsidR="0025216C" w:rsidRPr="00D06CD1">
        <w:rPr>
          <w:color w:val="auto"/>
        </w:rPr>
        <w:t>relating to sunset the Board of Hearing-Aid Dealers and Fitters.</w:t>
      </w:r>
    </w:p>
    <w:p w14:paraId="06A7AB2E" w14:textId="77777777" w:rsidR="00303684" w:rsidRPr="00D06CD1" w:rsidRDefault="00303684" w:rsidP="00CC1F3B">
      <w:pPr>
        <w:pStyle w:val="EnactingClause"/>
        <w:rPr>
          <w:color w:val="auto"/>
        </w:rPr>
      </w:pPr>
      <w:r w:rsidRPr="00D06CD1">
        <w:rPr>
          <w:color w:val="auto"/>
        </w:rPr>
        <w:t>Be it enacted by the Legislature of West Virginia:</w:t>
      </w:r>
    </w:p>
    <w:p w14:paraId="6A2DB30A" w14:textId="69D72E64" w:rsidR="00D22068" w:rsidRPr="00D06CD1" w:rsidRDefault="00D22068" w:rsidP="00BB4437">
      <w:pPr>
        <w:pStyle w:val="ArticleHeading"/>
        <w:rPr>
          <w:color w:val="auto"/>
        </w:rPr>
      </w:pPr>
      <w:r w:rsidRPr="00D06CD1">
        <w:rPr>
          <w:color w:val="auto"/>
        </w:rPr>
        <w:t>ARTICLE 26. HEARING-AID DEALERS AND FITTERS.</w:t>
      </w:r>
    </w:p>
    <w:p w14:paraId="3B0BA765" w14:textId="445BF8C6" w:rsidR="006150FF" w:rsidRPr="00D06CD1" w:rsidRDefault="0060568C" w:rsidP="002A72F3">
      <w:pPr>
        <w:pStyle w:val="SectionHeading"/>
        <w:rPr>
          <w:color w:val="auto"/>
        </w:rPr>
        <w:sectPr w:rsidR="006150FF" w:rsidRPr="00D06CD1" w:rsidSect="00BC05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06CD1">
        <w:rPr>
          <w:color w:val="auto"/>
        </w:rPr>
        <w:t>§</w:t>
      </w:r>
      <w:r w:rsidR="00D22068" w:rsidRPr="00D06CD1">
        <w:rPr>
          <w:color w:val="auto"/>
        </w:rPr>
        <w:t>30-26-21. Sunset provision; effective date.</w:t>
      </w:r>
    </w:p>
    <w:p w14:paraId="3883B338" w14:textId="47982CB6" w:rsidR="000C5A62" w:rsidRPr="00D06CD1" w:rsidRDefault="00D22068" w:rsidP="00DD409A">
      <w:pPr>
        <w:pStyle w:val="SectionBody"/>
        <w:rPr>
          <w:color w:val="auto"/>
          <w:u w:val="single"/>
        </w:rPr>
      </w:pPr>
      <w:r w:rsidRPr="00D06CD1">
        <w:rPr>
          <w:color w:val="auto"/>
          <w:u w:val="single"/>
        </w:rPr>
        <w:t xml:space="preserve">The </w:t>
      </w:r>
      <w:r w:rsidR="00BC05CE" w:rsidRPr="00D06CD1">
        <w:rPr>
          <w:color w:val="auto"/>
          <w:u w:val="single"/>
        </w:rPr>
        <w:t>S</w:t>
      </w:r>
      <w:r w:rsidRPr="00D06CD1">
        <w:rPr>
          <w:color w:val="auto"/>
          <w:u w:val="single"/>
        </w:rPr>
        <w:t>tate Board of Hearing-Aid Dealers and Fitters established in this article shall terminate on June 30,</w:t>
      </w:r>
      <w:r w:rsidR="00843A64" w:rsidRPr="00D06CD1">
        <w:rPr>
          <w:color w:val="auto"/>
          <w:u w:val="single"/>
        </w:rPr>
        <w:t xml:space="preserve"> </w:t>
      </w:r>
      <w:r w:rsidRPr="00D06CD1">
        <w:rPr>
          <w:color w:val="auto"/>
          <w:u w:val="single"/>
        </w:rPr>
        <w:t>2023, unless continued by the Legislature. Pursuant to §4-10-12 and §4-13-13 of this code</w:t>
      </w:r>
      <w:r w:rsidR="00D06CD1" w:rsidRPr="00D06CD1">
        <w:rPr>
          <w:color w:val="auto"/>
          <w:u w:val="single"/>
        </w:rPr>
        <w:t>,</w:t>
      </w:r>
      <w:r w:rsidRPr="00D06CD1">
        <w:rPr>
          <w:color w:val="auto"/>
          <w:u w:val="single"/>
        </w:rPr>
        <w:t xml:space="preserve"> the board shall commence all necessary activities pertinent to the wind-up of all board related activities. Hearing aid</w:t>
      </w:r>
      <w:r w:rsidR="000C5A62" w:rsidRPr="00D06CD1">
        <w:rPr>
          <w:color w:val="auto"/>
          <w:u w:val="single"/>
        </w:rPr>
        <w:t>s</w:t>
      </w:r>
      <w:r w:rsidR="006269BA" w:rsidRPr="00D06CD1">
        <w:rPr>
          <w:color w:val="auto"/>
          <w:u w:val="single"/>
        </w:rPr>
        <w:t>, meaning any wearable device or instrument intended to aid, improve, or compensating for defective or impaired human hearing</w:t>
      </w:r>
      <w:r w:rsidR="000C5A62" w:rsidRPr="00D06CD1">
        <w:rPr>
          <w:color w:val="auto"/>
          <w:u w:val="single"/>
        </w:rPr>
        <w:t xml:space="preserve">, may be advertised for mail-order sale in any advertising medium </w:t>
      </w:r>
      <w:r w:rsidR="00DD409A" w:rsidRPr="00D06CD1">
        <w:rPr>
          <w:color w:val="auto"/>
          <w:u w:val="single"/>
        </w:rPr>
        <w:t>and sold</w:t>
      </w:r>
      <w:r w:rsidR="000C5A62" w:rsidRPr="00D06CD1">
        <w:rPr>
          <w:color w:val="auto"/>
          <w:u w:val="single"/>
        </w:rPr>
        <w:t xml:space="preserve"> by mail-order sale to any person </w:t>
      </w:r>
      <w:r w:rsidR="00DD409A" w:rsidRPr="00D06CD1">
        <w:rPr>
          <w:color w:val="auto"/>
          <w:u w:val="single"/>
        </w:rPr>
        <w:t>in this state</w:t>
      </w:r>
      <w:r w:rsidR="000C5A62" w:rsidRPr="00D06CD1">
        <w:rPr>
          <w:color w:val="auto"/>
          <w:u w:val="single"/>
        </w:rPr>
        <w:t xml:space="preserve">. </w:t>
      </w:r>
    </w:p>
    <w:p w14:paraId="3125871F" w14:textId="77777777" w:rsidR="00C33014" w:rsidRPr="00D06CD1" w:rsidRDefault="00C33014" w:rsidP="00CC1F3B">
      <w:pPr>
        <w:pStyle w:val="Note"/>
        <w:rPr>
          <w:color w:val="auto"/>
        </w:rPr>
      </w:pPr>
    </w:p>
    <w:p w14:paraId="07BD7679" w14:textId="6C82DAA5" w:rsidR="006865E9" w:rsidRPr="00D06CD1" w:rsidRDefault="00CF1DCA" w:rsidP="00CC1F3B">
      <w:pPr>
        <w:pStyle w:val="Note"/>
        <w:rPr>
          <w:color w:val="auto"/>
        </w:rPr>
      </w:pPr>
      <w:r w:rsidRPr="00D06CD1">
        <w:rPr>
          <w:color w:val="auto"/>
        </w:rPr>
        <w:t>NOTE: The</w:t>
      </w:r>
      <w:r w:rsidR="006865E9" w:rsidRPr="00D06CD1">
        <w:rPr>
          <w:color w:val="auto"/>
        </w:rPr>
        <w:t xml:space="preserve"> purpose of this bill is to </w:t>
      </w:r>
      <w:r w:rsidR="00DD409A" w:rsidRPr="00D06CD1">
        <w:rPr>
          <w:color w:val="auto"/>
        </w:rPr>
        <w:t>sunset the Board of Hearing Aid Dealers and Fitters.</w:t>
      </w:r>
    </w:p>
    <w:p w14:paraId="0A76BB01" w14:textId="38CF5B1A" w:rsidR="006865E9" w:rsidRPr="00D06CD1" w:rsidRDefault="00AE48A0" w:rsidP="00CC1F3B">
      <w:pPr>
        <w:pStyle w:val="Note"/>
        <w:rPr>
          <w:color w:val="auto"/>
        </w:rPr>
      </w:pPr>
      <w:r w:rsidRPr="00D06CD1">
        <w:rPr>
          <w:color w:val="auto"/>
        </w:rPr>
        <w:t>Strike-throughs indicate language that would be stricken from a heading or the present law</w:t>
      </w:r>
      <w:r w:rsidR="00843A64" w:rsidRPr="00D06CD1">
        <w:rPr>
          <w:color w:val="auto"/>
        </w:rPr>
        <w:t>,</w:t>
      </w:r>
      <w:r w:rsidRPr="00D06CD1">
        <w:rPr>
          <w:color w:val="auto"/>
        </w:rPr>
        <w:t xml:space="preserve"> and underscoring indicates new language that would be added.</w:t>
      </w:r>
    </w:p>
    <w:sectPr w:rsidR="006865E9" w:rsidRPr="00D06CD1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84180" w14:textId="77777777" w:rsidR="00CF691D" w:rsidRPr="00B844FE" w:rsidRDefault="00CF691D" w:rsidP="00B844FE">
      <w:r>
        <w:separator/>
      </w:r>
    </w:p>
  </w:endnote>
  <w:endnote w:type="continuationSeparator" w:id="0">
    <w:p w14:paraId="6A8D0A77" w14:textId="77777777" w:rsidR="00CF691D" w:rsidRPr="00B844FE" w:rsidRDefault="00CF691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B9A4D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9AC26D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3950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0AD206" w14:textId="4A8859D3" w:rsidR="00BC05CE" w:rsidRDefault="00BC05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E7181" w14:textId="08728FFF" w:rsidR="002A0269" w:rsidRDefault="002A0269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0204B" w14:textId="77777777" w:rsidR="00CF691D" w:rsidRPr="00B844FE" w:rsidRDefault="00CF691D" w:rsidP="00B844FE">
      <w:r>
        <w:separator/>
      </w:r>
    </w:p>
  </w:footnote>
  <w:footnote w:type="continuationSeparator" w:id="0">
    <w:p w14:paraId="24EC42AE" w14:textId="77777777" w:rsidR="00CF691D" w:rsidRPr="00B844FE" w:rsidRDefault="00CF691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759D3" w14:textId="77777777" w:rsidR="002A0269" w:rsidRPr="00B844FE" w:rsidRDefault="00012BDB">
    <w:pPr>
      <w:pStyle w:val="Header"/>
    </w:pPr>
    <w:sdt>
      <w:sdtPr>
        <w:id w:val="-684364211"/>
        <w:placeholder>
          <w:docPart w:val="8756FD7F5CAB497DB8F2F5FE2959286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756FD7F5CAB497DB8F2F5FE2959286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3E6F4" w14:textId="38C62989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177D2D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77D2D">
          <w:rPr>
            <w:sz w:val="22"/>
            <w:szCs w:val="22"/>
          </w:rPr>
          <w:t>2022R2137</w:t>
        </w:r>
      </w:sdtContent>
    </w:sdt>
  </w:p>
  <w:p w14:paraId="09601F39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5BDB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A7D18"/>
    <w:multiLevelType w:val="hybridMultilevel"/>
    <w:tmpl w:val="80B2C1B0"/>
    <w:lvl w:ilvl="0" w:tplc="CCF670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D75D2C"/>
    <w:multiLevelType w:val="hybridMultilevel"/>
    <w:tmpl w:val="32C0454A"/>
    <w:lvl w:ilvl="0" w:tplc="2D5EE7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B6"/>
    <w:rsid w:val="0000526A"/>
    <w:rsid w:val="00012BDB"/>
    <w:rsid w:val="000354C8"/>
    <w:rsid w:val="000573A9"/>
    <w:rsid w:val="00085D22"/>
    <w:rsid w:val="000C5A62"/>
    <w:rsid w:val="000C5C77"/>
    <w:rsid w:val="000E3912"/>
    <w:rsid w:val="0010070F"/>
    <w:rsid w:val="0015112E"/>
    <w:rsid w:val="001552E7"/>
    <w:rsid w:val="001566B4"/>
    <w:rsid w:val="00177D2D"/>
    <w:rsid w:val="001A66B7"/>
    <w:rsid w:val="001C279E"/>
    <w:rsid w:val="001D459E"/>
    <w:rsid w:val="0022348D"/>
    <w:rsid w:val="0025216C"/>
    <w:rsid w:val="0027011C"/>
    <w:rsid w:val="00274200"/>
    <w:rsid w:val="00275740"/>
    <w:rsid w:val="002830FD"/>
    <w:rsid w:val="002A0269"/>
    <w:rsid w:val="002A72F3"/>
    <w:rsid w:val="00303684"/>
    <w:rsid w:val="003143F5"/>
    <w:rsid w:val="00314854"/>
    <w:rsid w:val="003723B6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0568C"/>
    <w:rsid w:val="006150FF"/>
    <w:rsid w:val="006269BA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92A87"/>
    <w:rsid w:val="007A5259"/>
    <w:rsid w:val="007A7081"/>
    <w:rsid w:val="007F1CF5"/>
    <w:rsid w:val="00834EDE"/>
    <w:rsid w:val="00843A64"/>
    <w:rsid w:val="008736AA"/>
    <w:rsid w:val="008D275D"/>
    <w:rsid w:val="008F5E21"/>
    <w:rsid w:val="00980327"/>
    <w:rsid w:val="00986478"/>
    <w:rsid w:val="009B5557"/>
    <w:rsid w:val="009F1067"/>
    <w:rsid w:val="00A31E01"/>
    <w:rsid w:val="00A527AD"/>
    <w:rsid w:val="00A718CF"/>
    <w:rsid w:val="00AB084C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05CE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CF691D"/>
    <w:rsid w:val="00D06CD1"/>
    <w:rsid w:val="00D16EED"/>
    <w:rsid w:val="00D22068"/>
    <w:rsid w:val="00D579FC"/>
    <w:rsid w:val="00D81C16"/>
    <w:rsid w:val="00DD409A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966D33"/>
  <w15:chartTrackingRefBased/>
  <w15:docId w15:val="{4C16C8EB-3B69-47DD-A17C-9AE3F9BA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D22068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8E8125C3A54B699E58D60F1388C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96BD0-F082-4779-890A-7F4639595FE2}"/>
      </w:docPartPr>
      <w:docPartBody>
        <w:p w:rsidR="00581614" w:rsidRDefault="00D64516">
          <w:pPr>
            <w:pStyle w:val="078E8125C3A54B699E58D60F1388CE89"/>
          </w:pPr>
          <w:r w:rsidRPr="00B844FE">
            <w:t>Prefix Text</w:t>
          </w:r>
        </w:p>
      </w:docPartBody>
    </w:docPart>
    <w:docPart>
      <w:docPartPr>
        <w:name w:val="8756FD7F5CAB497DB8F2F5FE29592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D7A4-8A7E-4C1E-BF58-36B5E963C6E0}"/>
      </w:docPartPr>
      <w:docPartBody>
        <w:p w:rsidR="00581614" w:rsidRDefault="00D64516">
          <w:pPr>
            <w:pStyle w:val="8756FD7F5CAB497DB8F2F5FE29592865"/>
          </w:pPr>
          <w:r w:rsidRPr="00B844FE">
            <w:t>[Type here]</w:t>
          </w:r>
        </w:p>
      </w:docPartBody>
    </w:docPart>
    <w:docPart>
      <w:docPartPr>
        <w:name w:val="D06A1F15FAF7401FA47A06A573EB6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2FD91-C35C-4844-9F1D-83BA35C5E051}"/>
      </w:docPartPr>
      <w:docPartBody>
        <w:p w:rsidR="00581614" w:rsidRDefault="00D64516">
          <w:pPr>
            <w:pStyle w:val="D06A1F15FAF7401FA47A06A573EB6C7E"/>
          </w:pPr>
          <w:r w:rsidRPr="00B844FE">
            <w:t>Number</w:t>
          </w:r>
        </w:p>
      </w:docPartBody>
    </w:docPart>
    <w:docPart>
      <w:docPartPr>
        <w:name w:val="820B6B34E8504E1DBB13696E2BE1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43F18-BA57-4F24-B5FB-C9F6910420F1}"/>
      </w:docPartPr>
      <w:docPartBody>
        <w:p w:rsidR="00581614" w:rsidRDefault="00D64516">
          <w:pPr>
            <w:pStyle w:val="820B6B34E8504E1DBB13696E2BE164ED"/>
          </w:pPr>
          <w:r w:rsidRPr="00B844FE">
            <w:t>Enter Sponsors Here</w:t>
          </w:r>
        </w:p>
      </w:docPartBody>
    </w:docPart>
    <w:docPart>
      <w:docPartPr>
        <w:name w:val="B09F31CBDD0F447EA11F13AB38220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1798C-7827-4955-A17A-212C2EB40343}"/>
      </w:docPartPr>
      <w:docPartBody>
        <w:p w:rsidR="00581614" w:rsidRDefault="00D64516">
          <w:pPr>
            <w:pStyle w:val="B09F31CBDD0F447EA11F13AB3822084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16"/>
    <w:rsid w:val="00581614"/>
    <w:rsid w:val="00D6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8E8125C3A54B699E58D60F1388CE89">
    <w:name w:val="078E8125C3A54B699E58D60F1388CE89"/>
  </w:style>
  <w:style w:type="paragraph" w:customStyle="1" w:styleId="8756FD7F5CAB497DB8F2F5FE29592865">
    <w:name w:val="8756FD7F5CAB497DB8F2F5FE29592865"/>
  </w:style>
  <w:style w:type="paragraph" w:customStyle="1" w:styleId="D06A1F15FAF7401FA47A06A573EB6C7E">
    <w:name w:val="D06A1F15FAF7401FA47A06A573EB6C7E"/>
  </w:style>
  <w:style w:type="paragraph" w:customStyle="1" w:styleId="820B6B34E8504E1DBB13696E2BE164ED">
    <w:name w:val="820B6B34E8504E1DBB13696E2BE164E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09F31CBDD0F447EA11F13AB3822084B">
    <w:name w:val="B09F31CBDD0F447EA11F13AB38220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Schiffour</dc:creator>
  <cp:keywords/>
  <dc:description/>
  <cp:lastModifiedBy>Robert Altmann</cp:lastModifiedBy>
  <cp:revision>2</cp:revision>
  <dcterms:created xsi:type="dcterms:W3CDTF">2022-01-20T17:50:00Z</dcterms:created>
  <dcterms:modified xsi:type="dcterms:W3CDTF">2022-01-20T17:50:00Z</dcterms:modified>
</cp:coreProperties>
</file>